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F5CA" w14:textId="77777777" w:rsidR="00A77533" w:rsidRPr="000037BE" w:rsidRDefault="00124D50" w:rsidP="0047632C">
      <w:pPr>
        <w:pStyle w:val="Ttulo1"/>
        <w:jc w:val="center"/>
        <w:rPr>
          <w:sz w:val="48"/>
          <w:lang w:val="tr-TR"/>
        </w:rPr>
      </w:pPr>
      <w:r w:rsidRPr="000037BE">
        <w:rPr>
          <w:sz w:val="48"/>
          <w:lang w:val="tr-TR"/>
        </w:rPr>
        <w:t>TÍTULO</w:t>
      </w:r>
    </w:p>
    <w:p w14:paraId="1E9735CE" w14:textId="77777777" w:rsidR="003009DF" w:rsidRPr="000037BE" w:rsidRDefault="00A77533" w:rsidP="005D6679">
      <w:pPr>
        <w:jc w:val="center"/>
        <w:outlineLvl w:val="0"/>
        <w:rPr>
          <w:sz w:val="16"/>
          <w:szCs w:val="28"/>
          <w:lang w:val="tr-TR"/>
        </w:rPr>
      </w:pPr>
      <w:r w:rsidRPr="000037BE">
        <w:rPr>
          <w:i/>
          <w:sz w:val="16"/>
          <w:szCs w:val="28"/>
          <w:lang w:val="tr-TR"/>
        </w:rPr>
        <w:t>(</w:t>
      </w:r>
      <w:r w:rsidR="0047632C" w:rsidRPr="000037BE">
        <w:rPr>
          <w:i/>
          <w:sz w:val="16"/>
          <w:szCs w:val="28"/>
          <w:lang w:val="tr-TR"/>
        </w:rPr>
        <w:t>TIMES NEW ROMAN</w:t>
      </w:r>
      <w:r w:rsidR="00124D50" w:rsidRPr="000037BE">
        <w:rPr>
          <w:i/>
          <w:sz w:val="16"/>
          <w:szCs w:val="28"/>
          <w:lang w:val="tr-TR"/>
        </w:rPr>
        <w:t>, TAMAÑO 24</w:t>
      </w:r>
      <w:r w:rsidRPr="000037BE">
        <w:rPr>
          <w:i/>
          <w:sz w:val="16"/>
          <w:szCs w:val="28"/>
          <w:lang w:val="tr-TR"/>
        </w:rPr>
        <w:t>,</w:t>
      </w:r>
      <w:r w:rsidR="00124D50" w:rsidRPr="000037BE">
        <w:rPr>
          <w:i/>
          <w:sz w:val="16"/>
          <w:szCs w:val="28"/>
          <w:lang w:val="tr-TR"/>
        </w:rPr>
        <w:t>NEGRITA</w:t>
      </w:r>
      <w:r w:rsidR="00747676" w:rsidRPr="000037BE">
        <w:rPr>
          <w:i/>
          <w:sz w:val="16"/>
          <w:szCs w:val="28"/>
          <w:lang w:val="tr-TR"/>
        </w:rPr>
        <w:t xml:space="preserve">, </w:t>
      </w:r>
      <w:r w:rsidR="00124D50" w:rsidRPr="000037BE">
        <w:rPr>
          <w:i/>
          <w:sz w:val="16"/>
          <w:szCs w:val="28"/>
          <w:lang w:val="tr-TR"/>
        </w:rPr>
        <w:t>CENTRADA</w:t>
      </w:r>
      <w:r w:rsidR="00091322" w:rsidRPr="000037BE">
        <w:rPr>
          <w:i/>
          <w:sz w:val="16"/>
          <w:szCs w:val="28"/>
          <w:lang w:val="tr-TR"/>
        </w:rPr>
        <w:t>)</w:t>
      </w:r>
    </w:p>
    <w:p w14:paraId="29F7D722" w14:textId="77777777" w:rsidR="003009DF" w:rsidRPr="000037BE" w:rsidRDefault="003009DF" w:rsidP="003009DF">
      <w:pPr>
        <w:jc w:val="center"/>
        <w:rPr>
          <w:sz w:val="16"/>
          <w:szCs w:val="28"/>
          <w:lang w:val="tr-TR"/>
        </w:rPr>
      </w:pPr>
    </w:p>
    <w:p w14:paraId="24050F24" w14:textId="77777777" w:rsidR="003009DF" w:rsidRPr="000037BE" w:rsidRDefault="003009DF" w:rsidP="003009DF">
      <w:pPr>
        <w:jc w:val="center"/>
        <w:rPr>
          <w:sz w:val="16"/>
          <w:szCs w:val="28"/>
          <w:lang w:val="tr-TR"/>
        </w:rPr>
      </w:pPr>
    </w:p>
    <w:p w14:paraId="71229F1C" w14:textId="667A8D64" w:rsidR="00611758" w:rsidRPr="000037BE" w:rsidRDefault="00124D50" w:rsidP="0047632C">
      <w:pPr>
        <w:jc w:val="center"/>
        <w:rPr>
          <w:i/>
          <w:sz w:val="24"/>
          <w:lang w:val="tr-TR"/>
        </w:rPr>
      </w:pPr>
      <w:r w:rsidRPr="000037BE">
        <w:rPr>
          <w:sz w:val="24"/>
          <w:lang w:val="tr-TR"/>
        </w:rPr>
        <w:t>Nombre y apellidos del autor</w:t>
      </w:r>
      <w:r w:rsidR="00747676" w:rsidRPr="000037BE">
        <w:rPr>
          <w:sz w:val="24"/>
          <w:lang w:val="tr-TR"/>
        </w:rPr>
        <w:t xml:space="preserve">, </w:t>
      </w:r>
      <w:r w:rsidRPr="000037BE">
        <w:rPr>
          <w:sz w:val="24"/>
          <w:lang w:val="tr-TR"/>
        </w:rPr>
        <w:t>Nombre y apellidos del director</w:t>
      </w:r>
      <w:r w:rsidR="00747676" w:rsidRPr="000037BE">
        <w:rPr>
          <w:sz w:val="24"/>
          <w:lang w:val="tr-TR"/>
        </w:rPr>
        <w:t xml:space="preserve"> (</w:t>
      </w:r>
      <w:r w:rsidR="009409C6" w:rsidRPr="000037BE">
        <w:rPr>
          <w:sz w:val="24"/>
          <w:lang w:val="tr-TR"/>
        </w:rPr>
        <w:t xml:space="preserve">Fuente: </w:t>
      </w:r>
      <w:r w:rsidRPr="000037BE">
        <w:rPr>
          <w:sz w:val="24"/>
          <w:lang w:val="tr-TR"/>
        </w:rPr>
        <w:t>12</w:t>
      </w:r>
      <w:r w:rsidR="009409C6" w:rsidRPr="000037BE">
        <w:rPr>
          <w:sz w:val="24"/>
          <w:lang w:val="tr-TR"/>
        </w:rPr>
        <w:t xml:space="preserve"> pto.</w:t>
      </w:r>
      <w:r w:rsidR="00747676" w:rsidRPr="000037BE">
        <w:rPr>
          <w:sz w:val="24"/>
          <w:lang w:val="tr-TR"/>
        </w:rPr>
        <w:t>)</w:t>
      </w:r>
    </w:p>
    <w:p w14:paraId="583ED681" w14:textId="34134DE8" w:rsidR="003615C3" w:rsidRPr="000037BE" w:rsidRDefault="00D27D2A" w:rsidP="00312F5E">
      <w:pPr>
        <w:tabs>
          <w:tab w:val="left" w:pos="1655"/>
          <w:tab w:val="center" w:pos="4677"/>
        </w:tabs>
        <w:spacing w:before="40"/>
        <w:rPr>
          <w:i/>
          <w:sz w:val="20"/>
          <w:szCs w:val="20"/>
          <w:lang w:val="tr-TR"/>
        </w:rPr>
      </w:pPr>
      <w:r w:rsidRPr="000037BE">
        <w:rPr>
          <w:i/>
          <w:sz w:val="20"/>
          <w:szCs w:val="20"/>
          <w:lang w:val="tr-TR"/>
        </w:rPr>
        <w:tab/>
      </w:r>
      <w:r w:rsidRPr="000037BE">
        <w:rPr>
          <w:i/>
          <w:sz w:val="20"/>
          <w:szCs w:val="20"/>
          <w:lang w:val="tr-TR"/>
        </w:rPr>
        <w:tab/>
      </w:r>
      <w:r w:rsidR="00E957D0" w:rsidRPr="000037BE">
        <w:rPr>
          <w:i/>
          <w:sz w:val="20"/>
          <w:szCs w:val="20"/>
          <w:lang w:val="tr-TR"/>
        </w:rPr>
        <w:t>Af</w:t>
      </w:r>
      <w:r w:rsidR="00124D50" w:rsidRPr="000037BE">
        <w:rPr>
          <w:i/>
          <w:sz w:val="20"/>
          <w:szCs w:val="20"/>
          <w:lang w:val="tr-TR"/>
        </w:rPr>
        <w:t>iliación</w:t>
      </w:r>
    </w:p>
    <w:p w14:paraId="7DB7EAE7" w14:textId="4CF37502" w:rsidR="00611758" w:rsidRPr="000037BE" w:rsidRDefault="003009DF" w:rsidP="00447F85">
      <w:pPr>
        <w:jc w:val="center"/>
        <w:rPr>
          <w:i/>
          <w:sz w:val="20"/>
          <w:szCs w:val="20"/>
          <w:lang w:val="tr-TR"/>
        </w:rPr>
      </w:pPr>
      <w:r w:rsidRPr="000037BE">
        <w:rPr>
          <w:i/>
          <w:sz w:val="20"/>
          <w:szCs w:val="20"/>
          <w:lang w:val="tr-TR"/>
        </w:rPr>
        <w:t>E</w:t>
      </w:r>
      <w:r w:rsidR="00611758" w:rsidRPr="000037BE">
        <w:rPr>
          <w:i/>
          <w:sz w:val="20"/>
          <w:szCs w:val="20"/>
          <w:lang w:val="tr-TR"/>
        </w:rPr>
        <w:t>-</w:t>
      </w:r>
      <w:r w:rsidR="00AF4511" w:rsidRPr="000037BE">
        <w:rPr>
          <w:i/>
          <w:sz w:val="20"/>
          <w:szCs w:val="20"/>
          <w:lang w:val="tr-TR"/>
        </w:rPr>
        <w:t>mail</w:t>
      </w:r>
    </w:p>
    <w:p w14:paraId="13BB8A2B" w14:textId="77777777" w:rsidR="009B6548" w:rsidRPr="000037BE" w:rsidRDefault="009B6548" w:rsidP="004A6450">
      <w:pPr>
        <w:jc w:val="center"/>
        <w:rPr>
          <w:sz w:val="20"/>
          <w:szCs w:val="20"/>
          <w:lang w:val="tr-TR"/>
        </w:rPr>
      </w:pPr>
    </w:p>
    <w:p w14:paraId="1CB05CFA" w14:textId="77777777" w:rsidR="00CD6C42" w:rsidRPr="000037BE" w:rsidRDefault="00CD6C42" w:rsidP="00244C37">
      <w:pPr>
        <w:pStyle w:val="Corpodetexto2"/>
        <w:spacing w:after="0" w:line="240" w:lineRule="auto"/>
        <w:jc w:val="both"/>
        <w:rPr>
          <w:b/>
          <w:color w:val="4F81BD"/>
          <w:szCs w:val="22"/>
          <w:lang w:val="tr-TR"/>
        </w:rPr>
      </w:pPr>
    </w:p>
    <w:p w14:paraId="34EBB5FE" w14:textId="77777777" w:rsidR="00CD6C42" w:rsidRPr="000037BE" w:rsidRDefault="00124D50" w:rsidP="00CC15D6">
      <w:pPr>
        <w:pStyle w:val="Ttulo"/>
        <w:numPr>
          <w:ilvl w:val="0"/>
          <w:numId w:val="0"/>
        </w:numPr>
        <w:ind w:left="720" w:hanging="720"/>
        <w:rPr>
          <w:sz w:val="24"/>
          <w:szCs w:val="24"/>
        </w:rPr>
      </w:pPr>
      <w:r w:rsidRPr="000037BE">
        <w:rPr>
          <w:sz w:val="24"/>
          <w:szCs w:val="24"/>
        </w:rPr>
        <w:t xml:space="preserve">GUÍA GENERAL </w:t>
      </w:r>
    </w:p>
    <w:p w14:paraId="51B19C93" w14:textId="77777777" w:rsidR="00124D50" w:rsidRPr="000037BE" w:rsidRDefault="00124D50" w:rsidP="00124D50">
      <w:pPr>
        <w:rPr>
          <w:lang w:val="tr-TR"/>
        </w:rPr>
      </w:pPr>
    </w:p>
    <w:p w14:paraId="25D0A24C" w14:textId="3E20152A" w:rsidR="00F107DF" w:rsidRPr="000037BE" w:rsidRDefault="00F107DF" w:rsidP="00F10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12121"/>
          <w:szCs w:val="22"/>
          <w:lang w:val="es-ES" w:eastAsia="es-ES"/>
        </w:rPr>
      </w:pPr>
      <w:r w:rsidRPr="000037BE">
        <w:rPr>
          <w:color w:val="212121"/>
          <w:szCs w:val="22"/>
          <w:lang w:val="es-ES" w:eastAsia="es-ES"/>
        </w:rPr>
        <w:t>La propuesta de investigación deberá estar redactada en Time</w:t>
      </w:r>
      <w:r w:rsidR="009409C6" w:rsidRPr="000037BE">
        <w:rPr>
          <w:color w:val="212121"/>
          <w:szCs w:val="22"/>
          <w:lang w:val="es-ES" w:eastAsia="es-ES"/>
        </w:rPr>
        <w:t>s</w:t>
      </w:r>
      <w:r w:rsidRPr="000037BE">
        <w:rPr>
          <w:color w:val="212121"/>
          <w:szCs w:val="22"/>
          <w:lang w:val="es-ES" w:eastAsia="es-ES"/>
        </w:rPr>
        <w:t xml:space="preserve"> New Roman, espaciado sencillo y tamaño de fuente 11. Los resúmenes pueden contener figuras, tablas y / o imágenes (deben estar numeradas) </w:t>
      </w:r>
      <w:r w:rsidRPr="000037BE">
        <w:rPr>
          <w:b/>
          <w:color w:val="212121"/>
          <w:szCs w:val="22"/>
          <w:highlight w:val="yellow"/>
          <w:lang w:val="es-ES" w:eastAsia="es-ES"/>
        </w:rPr>
        <w:t>no excediendo el límite de las 5 páginas estipuladas en las normas</w:t>
      </w:r>
      <w:r w:rsidRPr="000037BE">
        <w:rPr>
          <w:color w:val="212121"/>
          <w:szCs w:val="22"/>
          <w:highlight w:val="yellow"/>
          <w:lang w:val="es-ES" w:eastAsia="es-ES"/>
        </w:rPr>
        <w:t>.</w:t>
      </w:r>
      <w:r w:rsidRPr="000037BE">
        <w:rPr>
          <w:color w:val="212121"/>
          <w:szCs w:val="22"/>
          <w:lang w:val="es-ES" w:eastAsia="es-ES"/>
        </w:rPr>
        <w:t xml:space="preserve"> El formato de la página debe ser tamaño de página A4 con márgenes de 2,5 cm de ancho desde la derecha, izquierda, arriba y abajo. Las páginas deben estar numeradas.</w:t>
      </w:r>
    </w:p>
    <w:p w14:paraId="4FEF10DB" w14:textId="77777777" w:rsidR="00F107DF" w:rsidRPr="000037BE" w:rsidRDefault="00F107DF" w:rsidP="00CC15D6">
      <w:pPr>
        <w:rPr>
          <w:szCs w:val="22"/>
          <w:lang w:val="tr-TR"/>
        </w:rPr>
      </w:pPr>
    </w:p>
    <w:p w14:paraId="216673D5" w14:textId="77777777" w:rsidR="008945B7" w:rsidRPr="000037BE" w:rsidRDefault="008945B7" w:rsidP="0047632C">
      <w:pPr>
        <w:rPr>
          <w:szCs w:val="22"/>
          <w:lang w:val="tr-TR"/>
        </w:rPr>
      </w:pPr>
    </w:p>
    <w:p w14:paraId="727676C9" w14:textId="63D11F66" w:rsidR="008945B7" w:rsidRPr="000037BE" w:rsidRDefault="00670E57" w:rsidP="00670E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  <w:szCs w:val="22"/>
          <w:lang w:val="tr-TR"/>
        </w:rPr>
      </w:pPr>
      <w:r w:rsidRPr="000037BE">
        <w:rPr>
          <w:color w:val="212121"/>
          <w:szCs w:val="22"/>
          <w:lang w:val="es-ES" w:eastAsia="es-ES"/>
        </w:rPr>
        <w:t xml:space="preserve">A </w:t>
      </w:r>
      <w:r w:rsidR="007F722C" w:rsidRPr="000037BE">
        <w:rPr>
          <w:color w:val="212121"/>
          <w:szCs w:val="22"/>
          <w:lang w:val="es-ES" w:eastAsia="es-ES"/>
        </w:rPr>
        <w:t>continuación,</w:t>
      </w:r>
      <w:r w:rsidRPr="000037BE">
        <w:rPr>
          <w:color w:val="212121"/>
          <w:szCs w:val="22"/>
          <w:lang w:val="es-ES" w:eastAsia="es-ES"/>
        </w:rPr>
        <w:t xml:space="preserve"> se facilita una pequeña estructura</w:t>
      </w:r>
      <w:r w:rsidR="00052AE6" w:rsidRPr="000037BE">
        <w:rPr>
          <w:color w:val="212121"/>
          <w:szCs w:val="22"/>
          <w:lang w:val="es-ES" w:eastAsia="es-ES"/>
        </w:rPr>
        <w:t xml:space="preserve"> para la propuesta.</w:t>
      </w:r>
      <w:r w:rsidRPr="000037BE">
        <w:rPr>
          <w:color w:val="212121"/>
          <w:szCs w:val="22"/>
          <w:lang w:val="es-ES" w:eastAsia="es-ES"/>
        </w:rPr>
        <w:t xml:space="preserve"> </w:t>
      </w:r>
      <w:r w:rsidR="00052AE6" w:rsidRPr="000037BE">
        <w:rPr>
          <w:color w:val="212121"/>
          <w:szCs w:val="22"/>
          <w:lang w:val="es-ES" w:eastAsia="es-ES"/>
        </w:rPr>
        <w:t>El autor debe rellenar los puntos que ya ha desarrollado.</w:t>
      </w:r>
      <w:r w:rsidRPr="000037BE">
        <w:rPr>
          <w:color w:val="212121"/>
          <w:szCs w:val="22"/>
          <w:lang w:val="es-ES" w:eastAsia="es-ES"/>
        </w:rPr>
        <w:t xml:space="preserve"> </w:t>
      </w:r>
    </w:p>
    <w:p w14:paraId="45B7F701" w14:textId="77777777" w:rsidR="008945B7" w:rsidRPr="000037BE" w:rsidRDefault="008945B7" w:rsidP="0047632C">
      <w:pPr>
        <w:rPr>
          <w:i/>
          <w:szCs w:val="22"/>
          <w:lang w:val="tr-TR"/>
        </w:rPr>
      </w:pPr>
    </w:p>
    <w:p w14:paraId="3D8BB01D" w14:textId="77777777" w:rsidR="00A60311" w:rsidRPr="000037BE" w:rsidRDefault="00A60311" w:rsidP="00244C37">
      <w:pPr>
        <w:pStyle w:val="Corpodetexto2"/>
        <w:spacing w:after="0" w:line="240" w:lineRule="auto"/>
        <w:jc w:val="both"/>
        <w:rPr>
          <w:szCs w:val="22"/>
          <w:lang w:val="tr-TR"/>
        </w:rPr>
      </w:pPr>
    </w:p>
    <w:p w14:paraId="22287FF5" w14:textId="40DD3047" w:rsidR="00736559" w:rsidRPr="00191276" w:rsidRDefault="71689927">
      <w:pPr>
        <w:pStyle w:val="Ttulo"/>
        <w:rPr>
          <w:highlight w:val="yellow"/>
        </w:rPr>
      </w:pPr>
      <w:r w:rsidRPr="71689927">
        <w:rPr>
          <w:color w:val="212121"/>
          <w:highlight w:val="yellow"/>
          <w:lang w:val="es-ES" w:eastAsia="es-ES"/>
        </w:rPr>
        <w:t>PROBLEMA</w:t>
      </w:r>
      <w:r w:rsidRPr="71689927">
        <w:rPr>
          <w:color w:val="FF0000"/>
          <w:highlight w:val="yellow"/>
          <w:lang w:val="es-ES" w:eastAsia="es-ES"/>
        </w:rPr>
        <w:t>, P</w:t>
      </w:r>
      <w:r w:rsidRPr="71689927">
        <w:rPr>
          <w:color w:val="212121"/>
          <w:highlight w:val="yellow"/>
          <w:lang w:val="es-ES" w:eastAsia="es-ES"/>
        </w:rPr>
        <w:t>ROPÓSITO DE LA INVESTIGACIÓN</w:t>
      </w:r>
      <w:r w:rsidRPr="71689927">
        <w:rPr>
          <w:highlight w:val="yellow"/>
        </w:rPr>
        <w:t xml:space="preserve">  </w:t>
      </w:r>
      <w:r w:rsidRPr="71689927">
        <w:rPr>
          <w:color w:val="FF0000"/>
          <w:highlight w:val="yellow"/>
        </w:rPr>
        <w:t>Y GRADO DE NOVEDAD CIENTÍFICA.</w:t>
      </w:r>
    </w:p>
    <w:p w14:paraId="34483D6E" w14:textId="0FCAEEDF" w:rsidR="00736559" w:rsidRPr="00191276" w:rsidRDefault="71689927">
      <w:pPr>
        <w:pStyle w:val="Ttulo"/>
        <w:rPr>
          <w:highlight w:val="yellow"/>
        </w:rPr>
      </w:pPr>
      <w:r w:rsidRPr="71689927">
        <w:rPr>
          <w:color w:val="FF0000"/>
          <w:highlight w:val="yellow"/>
        </w:rPr>
        <w:t>HIPÓTESIS</w:t>
      </w:r>
      <w:r w:rsidR="005C2C36">
        <w:rPr>
          <w:color w:val="FF0000"/>
          <w:highlight w:val="yellow"/>
        </w:rPr>
        <w:t>/PROPOSICIONES</w:t>
      </w:r>
      <w:r w:rsidRPr="71689927">
        <w:rPr>
          <w:color w:val="FF0000"/>
          <w:highlight w:val="yellow"/>
        </w:rPr>
        <w:t xml:space="preserve"> DEL</w:t>
      </w:r>
      <w:r w:rsidRPr="71689927">
        <w:rPr>
          <w:highlight w:val="yellow"/>
        </w:rPr>
        <w:t xml:space="preserve"> MODELO </w:t>
      </w:r>
      <w:r w:rsidRPr="71689927">
        <w:rPr>
          <w:strike/>
          <w:highlight w:val="yellow"/>
        </w:rPr>
        <w:t>CONCEPTUAL</w:t>
      </w:r>
    </w:p>
    <w:p w14:paraId="40D6B4E2" w14:textId="649F9626" w:rsidR="00670E57" w:rsidRPr="00191276" w:rsidRDefault="71689927" w:rsidP="00CC15D6">
      <w:pPr>
        <w:pStyle w:val="Ttulo"/>
        <w:rPr>
          <w:highlight w:val="yellow"/>
        </w:rPr>
      </w:pPr>
      <w:r w:rsidRPr="71689927">
        <w:rPr>
          <w:color w:val="212121"/>
          <w:highlight w:val="yellow"/>
          <w:lang w:val="es-ES" w:eastAsia="es-ES"/>
        </w:rPr>
        <w:t>METODOLOGÍA</w:t>
      </w:r>
      <w:r w:rsidRPr="71689927">
        <w:rPr>
          <w:color w:val="FF0000"/>
          <w:highlight w:val="yellow"/>
          <w:lang w:val="es-ES" w:eastAsia="es-ES"/>
        </w:rPr>
        <w:t xml:space="preserve"> PARA EL CONTRASTE DE LAS HIPÓTESIS</w:t>
      </w:r>
      <w:r w:rsidR="005C2C36">
        <w:rPr>
          <w:color w:val="FF0000"/>
          <w:highlight w:val="yellow"/>
          <w:lang w:val="es-ES" w:eastAsia="es-ES"/>
        </w:rPr>
        <w:t xml:space="preserve"> / DESARROLLO DE LAS PROPOSICIONES</w:t>
      </w:r>
      <w:r w:rsidRPr="71689927">
        <w:rPr>
          <w:highlight w:val="yellow"/>
        </w:rPr>
        <w:t xml:space="preserve"> </w:t>
      </w:r>
    </w:p>
    <w:p w14:paraId="07E6259C" w14:textId="77777777" w:rsidR="00670E57" w:rsidRPr="00191276" w:rsidRDefault="00670E57" w:rsidP="00CC15D6">
      <w:pPr>
        <w:pStyle w:val="Ttulo"/>
        <w:rPr>
          <w:highlight w:val="yellow"/>
        </w:rPr>
      </w:pPr>
      <w:r w:rsidRPr="00191276">
        <w:rPr>
          <w:highlight w:val="yellow"/>
        </w:rPr>
        <w:t>PRİNCİPALES RESULTADOS</w:t>
      </w:r>
      <w:r w:rsidR="003D58D2" w:rsidRPr="00191276">
        <w:rPr>
          <w:highlight w:val="yellow"/>
        </w:rPr>
        <w:t xml:space="preserve"> ESPERADOS</w:t>
      </w:r>
    </w:p>
    <w:p w14:paraId="0B6BC5FF" w14:textId="73D2B49C" w:rsidR="00715B55" w:rsidRPr="00191276" w:rsidRDefault="00EE2823" w:rsidP="00EE2823">
      <w:pPr>
        <w:pStyle w:val="Ttulo"/>
        <w:rPr>
          <w:highlight w:val="yellow"/>
        </w:rPr>
      </w:pPr>
      <w:r w:rsidRPr="00191276">
        <w:rPr>
          <w:bCs w:val="0"/>
          <w:highlight w:val="yellow"/>
        </w:rPr>
        <w:t xml:space="preserve">DUDAS Y PREGUNTAS </w:t>
      </w:r>
      <w:r w:rsidRPr="00191276">
        <w:rPr>
          <w:highlight w:val="yellow"/>
        </w:rPr>
        <w:t>A LOS EXPERTOS</w:t>
      </w:r>
    </w:p>
    <w:p w14:paraId="1ADBC680" w14:textId="77777777" w:rsidR="00F94ADD" w:rsidRPr="00191276" w:rsidRDefault="71689927" w:rsidP="00F94ADD">
      <w:pPr>
        <w:pStyle w:val="Ttulo"/>
        <w:rPr>
          <w:highlight w:val="yellow"/>
        </w:rPr>
      </w:pPr>
      <w:r w:rsidRPr="71689927">
        <w:rPr>
          <w:highlight w:val="yellow"/>
        </w:rPr>
        <w:t xml:space="preserve">REFERENCIAS BIBLIOGRÁFICAS </w:t>
      </w:r>
    </w:p>
    <w:p w14:paraId="40977977" w14:textId="77777777" w:rsidR="00670E57" w:rsidRPr="000037BE" w:rsidRDefault="00670E57" w:rsidP="00670E57">
      <w:pPr>
        <w:rPr>
          <w:szCs w:val="22"/>
          <w:lang w:val="tr-TR"/>
        </w:rPr>
      </w:pPr>
    </w:p>
    <w:p w14:paraId="0E1B9C0E" w14:textId="16875068" w:rsidR="002477FF" w:rsidRPr="000037BE" w:rsidRDefault="00670E57" w:rsidP="71689927">
      <w:pPr>
        <w:jc w:val="both"/>
        <w:rPr>
          <w:lang w:val="tr-TR"/>
        </w:rPr>
      </w:pPr>
      <w:r w:rsidRPr="000037BE">
        <w:rPr>
          <w:szCs w:val="22"/>
          <w:lang w:val="es-ES"/>
        </w:rPr>
        <w:br/>
      </w:r>
      <w:r w:rsidRPr="71689927">
        <w:rPr>
          <w:color w:val="FF0000"/>
          <w:shd w:val="clear" w:color="auto" w:fill="FFFFFF"/>
          <w:lang w:val="es-ES"/>
        </w:rPr>
        <w:t>Señale un máximo de 10 referencias relevantes para la investigación.</w:t>
      </w:r>
      <w:r w:rsidRPr="71689927">
        <w:rPr>
          <w:color w:val="212121"/>
          <w:shd w:val="clear" w:color="auto" w:fill="FFFFFF"/>
          <w:lang w:val="es-ES"/>
        </w:rPr>
        <w:t xml:space="preserve"> Las referencias deben ser listadas en orden alfabético y presentadas en un formato de acuerdo con el Manual de Estilo APA:</w:t>
      </w:r>
      <w:r w:rsidR="000B7F45" w:rsidRPr="71689927">
        <w:rPr>
          <w:color w:val="0070C0"/>
          <w:lang w:val="tr-TR"/>
        </w:rPr>
        <w:t xml:space="preserve"> </w:t>
      </w:r>
      <w:r w:rsidR="00CC15D6" w:rsidRPr="71689927">
        <w:rPr>
          <w:lang w:val="es-ES"/>
        </w:rPr>
        <w:t>http://www.apastyle.org</w:t>
      </w:r>
      <w:r w:rsidR="008633D2" w:rsidRPr="71689927">
        <w:rPr>
          <w:lang w:val="es-ES"/>
        </w:rPr>
        <w:t>.</w:t>
      </w:r>
      <w:r w:rsidR="008633D2" w:rsidRPr="71689927">
        <w:rPr>
          <w:lang w:val="tr-TR"/>
        </w:rPr>
        <w:t xml:space="preserve"> </w:t>
      </w:r>
    </w:p>
    <w:sectPr w:rsidR="002477FF" w:rsidRPr="000037BE" w:rsidSect="002F096B">
      <w:footerReference w:type="default" r:id="rId8"/>
      <w:pgSz w:w="12240" w:h="15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0494" w14:textId="77777777" w:rsidR="00F342FB" w:rsidRDefault="00F342FB" w:rsidP="00030C15">
      <w:r>
        <w:separator/>
      </w:r>
    </w:p>
  </w:endnote>
  <w:endnote w:type="continuationSeparator" w:id="0">
    <w:p w14:paraId="06F5AB4C" w14:textId="77777777" w:rsidR="00F342FB" w:rsidRDefault="00F342FB" w:rsidP="0003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0061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FF3B68" w14:textId="72A43F92" w:rsidR="00C20D91" w:rsidRDefault="00C20D91">
            <w:pPr>
              <w:pStyle w:val="Rodap"/>
              <w:jc w:val="center"/>
            </w:pPr>
            <w:r w:rsidRPr="00C20D91">
              <w:rPr>
                <w:bCs/>
                <w:sz w:val="16"/>
                <w:szCs w:val="16"/>
              </w:rPr>
              <w:fldChar w:fldCharType="begin"/>
            </w:r>
            <w:r w:rsidRPr="00C20D91">
              <w:rPr>
                <w:bCs/>
                <w:sz w:val="16"/>
                <w:szCs w:val="16"/>
              </w:rPr>
              <w:instrText>PAGE</w:instrText>
            </w:r>
            <w:r w:rsidRPr="00C20D91">
              <w:rPr>
                <w:bCs/>
                <w:sz w:val="16"/>
                <w:szCs w:val="16"/>
              </w:rPr>
              <w:fldChar w:fldCharType="separate"/>
            </w:r>
            <w:r w:rsidR="000037BE">
              <w:rPr>
                <w:bCs/>
                <w:noProof/>
                <w:sz w:val="16"/>
                <w:szCs w:val="16"/>
              </w:rPr>
              <w:t>1</w:t>
            </w:r>
            <w:r w:rsidRPr="00C20D91">
              <w:rPr>
                <w:bCs/>
                <w:sz w:val="16"/>
                <w:szCs w:val="16"/>
              </w:rPr>
              <w:fldChar w:fldCharType="end"/>
            </w:r>
            <w:r w:rsidRPr="00C20D91">
              <w:rPr>
                <w:sz w:val="16"/>
                <w:szCs w:val="16"/>
                <w:lang w:val="pt-PT"/>
              </w:rPr>
              <w:t xml:space="preserve"> </w:t>
            </w:r>
            <w:r>
              <w:rPr>
                <w:sz w:val="16"/>
                <w:szCs w:val="16"/>
                <w:lang w:val="pt-PT"/>
              </w:rPr>
              <w:t>/</w:t>
            </w:r>
            <w:r w:rsidRPr="00C20D91">
              <w:rPr>
                <w:sz w:val="16"/>
                <w:szCs w:val="16"/>
                <w:lang w:val="pt-PT"/>
              </w:rPr>
              <w:t xml:space="preserve"> </w:t>
            </w:r>
            <w:r w:rsidRPr="00C20D91">
              <w:rPr>
                <w:bCs/>
                <w:sz w:val="16"/>
                <w:szCs w:val="16"/>
              </w:rPr>
              <w:fldChar w:fldCharType="begin"/>
            </w:r>
            <w:r w:rsidRPr="00C20D91">
              <w:rPr>
                <w:bCs/>
                <w:sz w:val="16"/>
                <w:szCs w:val="16"/>
              </w:rPr>
              <w:instrText>NUMPAGES</w:instrText>
            </w:r>
            <w:r w:rsidRPr="00C20D91">
              <w:rPr>
                <w:bCs/>
                <w:sz w:val="16"/>
                <w:szCs w:val="16"/>
              </w:rPr>
              <w:fldChar w:fldCharType="separate"/>
            </w:r>
            <w:r w:rsidR="000037BE">
              <w:rPr>
                <w:bCs/>
                <w:noProof/>
                <w:sz w:val="16"/>
                <w:szCs w:val="16"/>
              </w:rPr>
              <w:t>1</w:t>
            </w:r>
            <w:r w:rsidRPr="00C20D9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F96CF7C" w14:textId="77777777" w:rsidR="00C20D91" w:rsidRDefault="00C20D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0D0B" w14:textId="77777777" w:rsidR="00F342FB" w:rsidRDefault="00F342FB" w:rsidP="00030C15">
      <w:r>
        <w:separator/>
      </w:r>
    </w:p>
  </w:footnote>
  <w:footnote w:type="continuationSeparator" w:id="0">
    <w:p w14:paraId="74DC11EA" w14:textId="77777777" w:rsidR="00F342FB" w:rsidRDefault="00F342FB" w:rsidP="0003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7A8"/>
    <w:multiLevelType w:val="multilevel"/>
    <w:tmpl w:val="C644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4D31745"/>
    <w:multiLevelType w:val="hybridMultilevel"/>
    <w:tmpl w:val="C7D25EE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B4211"/>
    <w:multiLevelType w:val="multilevel"/>
    <w:tmpl w:val="F4A034F6"/>
    <w:lvl w:ilvl="0">
      <w:start w:val="1"/>
      <w:numFmt w:val="decimal"/>
      <w:pStyle w:val="Ttul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Subttul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jc2MTIxNza2NDFU0lEKTi0uzszPAykwqQUAVEFTICwAAAA="/>
  </w:docVars>
  <w:rsids>
    <w:rsidRoot w:val="00D63F8E"/>
    <w:rsid w:val="000037BE"/>
    <w:rsid w:val="00020D09"/>
    <w:rsid w:val="00030C15"/>
    <w:rsid w:val="00052AE6"/>
    <w:rsid w:val="00063C33"/>
    <w:rsid w:val="00091322"/>
    <w:rsid w:val="000A0865"/>
    <w:rsid w:val="000B7F45"/>
    <w:rsid w:val="000C3940"/>
    <w:rsid w:val="000D708F"/>
    <w:rsid w:val="000D7A11"/>
    <w:rsid w:val="000F29A7"/>
    <w:rsid w:val="001016F0"/>
    <w:rsid w:val="0010522B"/>
    <w:rsid w:val="00120E8C"/>
    <w:rsid w:val="00124D50"/>
    <w:rsid w:val="001532E6"/>
    <w:rsid w:val="00175BC4"/>
    <w:rsid w:val="00183E48"/>
    <w:rsid w:val="00191276"/>
    <w:rsid w:val="00196E3A"/>
    <w:rsid w:val="001A5960"/>
    <w:rsid w:val="001D6585"/>
    <w:rsid w:val="001D6EE9"/>
    <w:rsid w:val="001E724B"/>
    <w:rsid w:val="001F1E75"/>
    <w:rsid w:val="001F4F62"/>
    <w:rsid w:val="00206490"/>
    <w:rsid w:val="00207C8A"/>
    <w:rsid w:val="0021304F"/>
    <w:rsid w:val="00244C37"/>
    <w:rsid w:val="00245A7E"/>
    <w:rsid w:val="002477FF"/>
    <w:rsid w:val="00263548"/>
    <w:rsid w:val="00271E3B"/>
    <w:rsid w:val="002A0358"/>
    <w:rsid w:val="002B1B67"/>
    <w:rsid w:val="002B48BC"/>
    <w:rsid w:val="002B5433"/>
    <w:rsid w:val="002D53DD"/>
    <w:rsid w:val="002F096B"/>
    <w:rsid w:val="002F31C9"/>
    <w:rsid w:val="003009DF"/>
    <w:rsid w:val="00312F5E"/>
    <w:rsid w:val="0032191E"/>
    <w:rsid w:val="00343197"/>
    <w:rsid w:val="003615C3"/>
    <w:rsid w:val="00365E1A"/>
    <w:rsid w:val="00390589"/>
    <w:rsid w:val="00397495"/>
    <w:rsid w:val="003D58D2"/>
    <w:rsid w:val="003D7FCF"/>
    <w:rsid w:val="003E56F7"/>
    <w:rsid w:val="003E5A64"/>
    <w:rsid w:val="00421134"/>
    <w:rsid w:val="004355F4"/>
    <w:rsid w:val="00447F85"/>
    <w:rsid w:val="00464519"/>
    <w:rsid w:val="0047245D"/>
    <w:rsid w:val="0047632C"/>
    <w:rsid w:val="00486D0B"/>
    <w:rsid w:val="004A3EC2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79D9"/>
    <w:rsid w:val="00526546"/>
    <w:rsid w:val="00556900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2397"/>
    <w:rsid w:val="005C2C36"/>
    <w:rsid w:val="005D6679"/>
    <w:rsid w:val="005F2457"/>
    <w:rsid w:val="00600B8B"/>
    <w:rsid w:val="00611758"/>
    <w:rsid w:val="00614758"/>
    <w:rsid w:val="006208A2"/>
    <w:rsid w:val="006417F4"/>
    <w:rsid w:val="00642420"/>
    <w:rsid w:val="006459B3"/>
    <w:rsid w:val="00645B5D"/>
    <w:rsid w:val="006555E1"/>
    <w:rsid w:val="0065628F"/>
    <w:rsid w:val="00670E57"/>
    <w:rsid w:val="00671C30"/>
    <w:rsid w:val="00673316"/>
    <w:rsid w:val="00683FEC"/>
    <w:rsid w:val="006A16A3"/>
    <w:rsid w:val="006A350A"/>
    <w:rsid w:val="006B2AE9"/>
    <w:rsid w:val="006B6F54"/>
    <w:rsid w:val="006C1DA5"/>
    <w:rsid w:val="006D1402"/>
    <w:rsid w:val="006E29C5"/>
    <w:rsid w:val="006E7CBA"/>
    <w:rsid w:val="00715B55"/>
    <w:rsid w:val="00716374"/>
    <w:rsid w:val="0071794E"/>
    <w:rsid w:val="00732361"/>
    <w:rsid w:val="00736559"/>
    <w:rsid w:val="00747676"/>
    <w:rsid w:val="00757B37"/>
    <w:rsid w:val="00761707"/>
    <w:rsid w:val="0076232C"/>
    <w:rsid w:val="00774091"/>
    <w:rsid w:val="007804CC"/>
    <w:rsid w:val="007841C5"/>
    <w:rsid w:val="0079567A"/>
    <w:rsid w:val="007D0044"/>
    <w:rsid w:val="007E4EE8"/>
    <w:rsid w:val="007F4E03"/>
    <w:rsid w:val="007F722C"/>
    <w:rsid w:val="0082330E"/>
    <w:rsid w:val="008379E1"/>
    <w:rsid w:val="008435A5"/>
    <w:rsid w:val="008464AF"/>
    <w:rsid w:val="008529D1"/>
    <w:rsid w:val="00860F54"/>
    <w:rsid w:val="008618C1"/>
    <w:rsid w:val="008633D2"/>
    <w:rsid w:val="00885C0A"/>
    <w:rsid w:val="008945B7"/>
    <w:rsid w:val="0089555E"/>
    <w:rsid w:val="00896C55"/>
    <w:rsid w:val="008A6DCE"/>
    <w:rsid w:val="008C0780"/>
    <w:rsid w:val="008C1E59"/>
    <w:rsid w:val="008C7558"/>
    <w:rsid w:val="008D58C6"/>
    <w:rsid w:val="008E6809"/>
    <w:rsid w:val="00902F65"/>
    <w:rsid w:val="00911DA6"/>
    <w:rsid w:val="0091230B"/>
    <w:rsid w:val="009129E0"/>
    <w:rsid w:val="00927C6E"/>
    <w:rsid w:val="0093735E"/>
    <w:rsid w:val="009409C6"/>
    <w:rsid w:val="009419B9"/>
    <w:rsid w:val="00945492"/>
    <w:rsid w:val="00947A3F"/>
    <w:rsid w:val="0095085A"/>
    <w:rsid w:val="009518AC"/>
    <w:rsid w:val="009B33FD"/>
    <w:rsid w:val="009B6548"/>
    <w:rsid w:val="009D65A0"/>
    <w:rsid w:val="009E145E"/>
    <w:rsid w:val="009E5BB1"/>
    <w:rsid w:val="009F09E7"/>
    <w:rsid w:val="00A3087F"/>
    <w:rsid w:val="00A439EC"/>
    <w:rsid w:val="00A60311"/>
    <w:rsid w:val="00A70A10"/>
    <w:rsid w:val="00A77533"/>
    <w:rsid w:val="00A91852"/>
    <w:rsid w:val="00A9259D"/>
    <w:rsid w:val="00AE701D"/>
    <w:rsid w:val="00AF4511"/>
    <w:rsid w:val="00B03406"/>
    <w:rsid w:val="00B47D55"/>
    <w:rsid w:val="00B81865"/>
    <w:rsid w:val="00B93516"/>
    <w:rsid w:val="00BA4BE1"/>
    <w:rsid w:val="00BB19C4"/>
    <w:rsid w:val="00BF7D71"/>
    <w:rsid w:val="00C20D91"/>
    <w:rsid w:val="00C76DB1"/>
    <w:rsid w:val="00C938AB"/>
    <w:rsid w:val="00C94E6E"/>
    <w:rsid w:val="00CC15D6"/>
    <w:rsid w:val="00CC4294"/>
    <w:rsid w:val="00CD6C42"/>
    <w:rsid w:val="00CE6B0C"/>
    <w:rsid w:val="00CF1BA9"/>
    <w:rsid w:val="00CF1E10"/>
    <w:rsid w:val="00D02249"/>
    <w:rsid w:val="00D104A8"/>
    <w:rsid w:val="00D27D2A"/>
    <w:rsid w:val="00D4174C"/>
    <w:rsid w:val="00D444EC"/>
    <w:rsid w:val="00D545FD"/>
    <w:rsid w:val="00D63F8E"/>
    <w:rsid w:val="00D67644"/>
    <w:rsid w:val="00D74535"/>
    <w:rsid w:val="00DA093F"/>
    <w:rsid w:val="00DC1A9C"/>
    <w:rsid w:val="00DC727F"/>
    <w:rsid w:val="00DD3581"/>
    <w:rsid w:val="00DD5D37"/>
    <w:rsid w:val="00DF4E36"/>
    <w:rsid w:val="00E032A2"/>
    <w:rsid w:val="00E32FC4"/>
    <w:rsid w:val="00E667A0"/>
    <w:rsid w:val="00E668F8"/>
    <w:rsid w:val="00E67BC2"/>
    <w:rsid w:val="00E74E7B"/>
    <w:rsid w:val="00E957D0"/>
    <w:rsid w:val="00EA6FB6"/>
    <w:rsid w:val="00EC19E2"/>
    <w:rsid w:val="00EE2823"/>
    <w:rsid w:val="00EE5BAB"/>
    <w:rsid w:val="00F00F20"/>
    <w:rsid w:val="00F059BE"/>
    <w:rsid w:val="00F107DF"/>
    <w:rsid w:val="00F342FB"/>
    <w:rsid w:val="00F7691C"/>
    <w:rsid w:val="00F90D73"/>
    <w:rsid w:val="00F94ADD"/>
    <w:rsid w:val="00FE4DEF"/>
    <w:rsid w:val="00FF3D0D"/>
    <w:rsid w:val="71689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81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32C"/>
    <w:rPr>
      <w:sz w:val="22"/>
      <w:szCs w:val="24"/>
      <w:lang w:val="en-US" w:eastAsia="en-US"/>
    </w:rPr>
  </w:style>
  <w:style w:type="paragraph" w:styleId="Ttulo1">
    <w:name w:val="heading 1"/>
    <w:basedOn w:val="Normal"/>
    <w:next w:val="Normal"/>
    <w:link w:val="Ttulo1Carter"/>
    <w:qFormat/>
    <w:rsid w:val="0047632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chievement">
    <w:name w:val="Achievement"/>
    <w:basedOn w:val="Corpodetexto"/>
    <w:pPr>
      <w:numPr>
        <w:numId w:val="1"/>
      </w:numPr>
      <w:spacing w:after="60" w:line="240" w:lineRule="atLeast"/>
      <w:jc w:val="both"/>
    </w:pPr>
    <w:rPr>
      <w:rFonts w:ascii="Garamond" w:hAnsi="Garamond"/>
      <w:szCs w:val="20"/>
    </w:rPr>
  </w:style>
  <w:style w:type="paragraph" w:styleId="Avanodecorpodetexto">
    <w:name w:val="Body Text Indent"/>
    <w:basedOn w:val="Normal"/>
    <w:pPr>
      <w:ind w:left="1080" w:hanging="900"/>
    </w:pPr>
    <w:rPr>
      <w:szCs w:val="20"/>
    </w:rPr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Corpodetexto2">
    <w:name w:val="Body Text 2"/>
    <w:basedOn w:val="Normal"/>
    <w:link w:val="Corpodetexto2Carter"/>
    <w:rsid w:val="004D3CBB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Normal"/>
    <w:rsid w:val="004D3CBB"/>
    <w:pPr>
      <w:spacing w:after="200"/>
      <w:jc w:val="both"/>
    </w:pPr>
    <w:rPr>
      <w:i/>
      <w:sz w:val="20"/>
      <w:szCs w:val="20"/>
    </w:rPr>
  </w:style>
  <w:style w:type="table" w:styleId="TabelacomGrelha">
    <w:name w:val="Table Grid"/>
    <w:basedOn w:val="Tabelanormal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Normal"/>
    <w:rsid w:val="007804CC"/>
    <w:pPr>
      <w:jc w:val="both"/>
    </w:pPr>
    <w:rPr>
      <w:sz w:val="20"/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Hiperligao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Ttulo1"/>
    <w:next w:val="Corpodetexto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PargrafodaLista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  <w:jc w:val="both"/>
    </w:pPr>
    <w:rPr>
      <w:rFonts w:eastAsia="SimSun"/>
      <w:sz w:val="16"/>
      <w:lang w:eastAsia="zh-CN"/>
    </w:rPr>
  </w:style>
  <w:style w:type="character" w:customStyle="1" w:styleId="Ttulo1Carter">
    <w:name w:val="Título 1 Caráter"/>
    <w:link w:val="Ttulo1"/>
    <w:rsid w:val="0047632C"/>
    <w:rPr>
      <w:b/>
      <w:bCs/>
      <w:kern w:val="32"/>
      <w:sz w:val="32"/>
      <w:szCs w:val="32"/>
      <w:lang w:val="en-US" w:eastAsia="en-US"/>
    </w:rPr>
  </w:style>
  <w:style w:type="paragraph" w:styleId="PargrafodaLista">
    <w:name w:val="List Paragraph"/>
    <w:basedOn w:val="Normal"/>
    <w:uiPriority w:val="34"/>
    <w:qFormat/>
    <w:rsid w:val="005B0C3B"/>
    <w:pPr>
      <w:ind w:left="708"/>
    </w:pPr>
  </w:style>
  <w:style w:type="character" w:customStyle="1" w:styleId="CorpodetextoCarter">
    <w:name w:val="Corpo de texto Caráter"/>
    <w:link w:val="Corpodetexto"/>
    <w:rsid w:val="00580155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arter"/>
    <w:rsid w:val="00DC1A9C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Textosimples">
    <w:name w:val="Plain Text"/>
    <w:basedOn w:val="Normal"/>
    <w:link w:val="TextosimplesCarter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AU"/>
    </w:rPr>
  </w:style>
  <w:style w:type="character" w:customStyle="1" w:styleId="TextosimplesCarter">
    <w:name w:val="Texto simples Caráter"/>
    <w:basedOn w:val="Tipodeletrapredefinidodopargrafo"/>
    <w:link w:val="Textosimples"/>
    <w:rsid w:val="006E7CBA"/>
    <w:rPr>
      <w:rFonts w:ascii="Courier New" w:hAnsi="Courier New"/>
      <w:lang w:val="en-AU" w:eastAsia="en-US"/>
    </w:rPr>
  </w:style>
  <w:style w:type="character" w:styleId="Hiperligaovisitada">
    <w:name w:val="FollowedHyperlink"/>
    <w:basedOn w:val="Tipodeletrapredefinidodopargrafo"/>
    <w:rsid w:val="00683FEC"/>
    <w:rPr>
      <w:color w:val="800080"/>
      <w:u w:val="single"/>
    </w:rPr>
  </w:style>
  <w:style w:type="paragraph" w:styleId="Mapadodocumento">
    <w:name w:val="Document Map"/>
    <w:basedOn w:val="Normal"/>
    <w:link w:val="MapadodocumentoCarter"/>
    <w:rsid w:val="005D6679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arter"/>
    <w:rsid w:val="00030C15"/>
    <w:pPr>
      <w:tabs>
        <w:tab w:val="center" w:pos="4819"/>
        <w:tab w:val="right" w:pos="9638"/>
      </w:tabs>
    </w:pPr>
  </w:style>
  <w:style w:type="character" w:customStyle="1" w:styleId="CabealhoCarter">
    <w:name w:val="Cabeçalho Caráter"/>
    <w:basedOn w:val="Tipodeletrapredefinidodopargrafo"/>
    <w:link w:val="Cabealho"/>
    <w:rsid w:val="00030C15"/>
    <w:rPr>
      <w:sz w:val="22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rsid w:val="00030C15"/>
    <w:pPr>
      <w:tabs>
        <w:tab w:val="center" w:pos="4819"/>
        <w:tab w:val="right" w:pos="96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0C15"/>
    <w:rPr>
      <w:sz w:val="22"/>
      <w:szCs w:val="24"/>
      <w:lang w:val="en-US" w:eastAsia="en-US"/>
    </w:rPr>
  </w:style>
  <w:style w:type="paragraph" w:styleId="Subttulo">
    <w:name w:val="Subtitle"/>
    <w:basedOn w:val="Ttulo1"/>
    <w:next w:val="Normal"/>
    <w:link w:val="SubttuloCarter"/>
    <w:qFormat/>
    <w:rsid w:val="00C20D91"/>
    <w:pPr>
      <w:numPr>
        <w:ilvl w:val="1"/>
        <w:numId w:val="7"/>
      </w:numPr>
      <w:spacing w:before="120" w:after="120"/>
    </w:pPr>
    <w:rPr>
      <w:sz w:val="22"/>
      <w:szCs w:val="22"/>
      <w:lang w:val="tr-TR"/>
    </w:rPr>
  </w:style>
  <w:style w:type="character" w:customStyle="1" w:styleId="SubttuloCarter">
    <w:name w:val="Subtítulo Caráter"/>
    <w:basedOn w:val="Tipodeletrapredefinidodopargrafo"/>
    <w:link w:val="Subttulo"/>
    <w:rsid w:val="00C20D91"/>
    <w:rPr>
      <w:b/>
      <w:bCs/>
      <w:kern w:val="32"/>
      <w:sz w:val="22"/>
      <w:szCs w:val="22"/>
      <w:lang w:val="tr-TR" w:eastAsia="en-US"/>
    </w:rPr>
  </w:style>
  <w:style w:type="paragraph" w:styleId="Ttulo">
    <w:name w:val="Title"/>
    <w:basedOn w:val="Subttulo"/>
    <w:next w:val="Normal"/>
    <w:link w:val="TtuloCarter"/>
    <w:qFormat/>
    <w:rsid w:val="00CC15D6"/>
    <w:pPr>
      <w:numPr>
        <w:ilvl w:val="0"/>
      </w:numPr>
      <w:spacing w:before="240"/>
    </w:pPr>
  </w:style>
  <w:style w:type="character" w:customStyle="1" w:styleId="TtuloCarter">
    <w:name w:val="Título Caráter"/>
    <w:basedOn w:val="Tipodeletrapredefinidodopargrafo"/>
    <w:link w:val="Ttulo"/>
    <w:rsid w:val="00CC15D6"/>
    <w:rPr>
      <w:b/>
      <w:bCs/>
      <w:kern w:val="32"/>
      <w:sz w:val="22"/>
      <w:szCs w:val="22"/>
      <w:lang w:val="tr-TR" w:eastAsia="en-US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F10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F107DF"/>
    <w:rPr>
      <w:rFonts w:ascii="Courier New" w:hAnsi="Courier New" w:cs="Courier New"/>
      <w:lang w:val="es-ES" w:eastAsia="es-ES"/>
    </w:rPr>
  </w:style>
  <w:style w:type="character" w:styleId="Refdecomentrio">
    <w:name w:val="annotation reference"/>
    <w:basedOn w:val="Tipodeletrapredefinidodopargrafo"/>
    <w:semiHidden/>
    <w:unhideWhenUsed/>
    <w:rsid w:val="003D58D2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3D58D2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3D58D2"/>
    <w:rPr>
      <w:lang w:val="en-US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3D58D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3D58D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%20Rodrigues\OneDrive%20-%20Universidade%20da%20Beira%20Interior\ModelosOffice\Template_Extended%20Abstract%20Thesis%20Propos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4DAD17D06976479217560368C38D01" ma:contentTypeVersion="12" ma:contentTypeDescription="Criar um novo documento." ma:contentTypeScope="" ma:versionID="0d6fb34ff1292a482b3a7a411970c8d5">
  <xsd:schema xmlns:xsd="http://www.w3.org/2001/XMLSchema" xmlns:xs="http://www.w3.org/2001/XMLSchema" xmlns:p="http://schemas.microsoft.com/office/2006/metadata/properties" xmlns:ns2="fb053286-dbca-4cba-992d-e9e37db86402" xmlns:ns3="d0975c36-daad-4247-8ee5-dcda7644d503" targetNamespace="http://schemas.microsoft.com/office/2006/metadata/properties" ma:root="true" ma:fieldsID="1ab078633beb04f13c1c3a55e81ae082" ns2:_="" ns3:_="">
    <xsd:import namespace="fb053286-dbca-4cba-992d-e9e37db86402"/>
    <xsd:import namespace="d0975c36-daad-4247-8ee5-dcda7644d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53286-dbca-4cba-992d-e9e37db86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ef00b119-1415-429b-a725-5e21717549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5c36-daad-4247-8ee5-dcda7644d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530b110-13a2-4b50-812b-f795b50f1cdb}" ma:internalName="TaxCatchAll" ma:showField="CatchAllData" ma:web="d0975c36-daad-4247-8ee5-dcda7644d5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53286-dbca-4cba-992d-e9e37db86402">
      <Terms xmlns="http://schemas.microsoft.com/office/infopath/2007/PartnerControls"/>
    </lcf76f155ced4ddcb4097134ff3c332f>
    <TaxCatchAll xmlns="d0975c36-daad-4247-8ee5-dcda7644d503" xsi:nil="true"/>
  </documentManagement>
</p:properties>
</file>

<file path=customXml/itemProps1.xml><?xml version="1.0" encoding="utf-8"?>
<ds:datastoreItem xmlns:ds="http://schemas.openxmlformats.org/officeDocument/2006/customXml" ds:itemID="{D0C6EDF3-83C6-4ED2-BEC6-7B8CCE8D3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005B8-DF1B-4CCB-B0DA-BE70FF1F013A}"/>
</file>

<file path=customXml/itemProps3.xml><?xml version="1.0" encoding="utf-8"?>
<ds:datastoreItem xmlns:ds="http://schemas.openxmlformats.org/officeDocument/2006/customXml" ds:itemID="{63F79D84-1A23-4978-A91A-22AED09A6A45}"/>
</file>

<file path=customXml/itemProps4.xml><?xml version="1.0" encoding="utf-8"?>
<ds:datastoreItem xmlns:ds="http://schemas.openxmlformats.org/officeDocument/2006/customXml" ds:itemID="{74A1B39D-2D10-46BA-8C01-17C09DCF6259}"/>
</file>

<file path=docProps/app.xml><?xml version="1.0" encoding="utf-8"?>
<Properties xmlns="http://schemas.openxmlformats.org/officeDocument/2006/extended-properties" xmlns:vt="http://schemas.openxmlformats.org/officeDocument/2006/docPropsVTypes">
  <Template>Template_Extended Abstract Thesis Proposal.dotx</Template>
  <TotalTime>0</TotalTime>
  <Pages>1</Pages>
  <Words>195</Words>
  <Characters>1058</Characters>
  <Application>Microsoft Office Word</Application>
  <DocSecurity>0</DocSecurity>
  <Lines>8</Lines>
  <Paragraphs>2</Paragraphs>
  <ScaleCrop>false</ScaleCrop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Extended Abstract of Research Proposal</dc:title>
  <dc:creator/>
  <cp:keywords>Research;Proposal</cp:keywords>
  <cp:lastModifiedBy/>
  <cp:revision>2</cp:revision>
  <dcterms:created xsi:type="dcterms:W3CDTF">2017-09-12T15:48:00Z</dcterms:created>
  <dcterms:modified xsi:type="dcterms:W3CDTF">2022-02-23T15:51:00Z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0x010100464DAD17D06976479217560368C38D01</vt:lpwstr>
  </property>
</Properties>
</file>